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4D" w:rsidRPr="00825D60" w:rsidRDefault="00825D60">
      <w:pPr>
        <w:pStyle w:val="Title"/>
        <w:rPr>
          <w:rFonts w:ascii="Script MT Bold" w:hAnsi="Script MT Bold"/>
          <w:b w:val="0"/>
          <w:bCs/>
          <w:i w:val="0"/>
          <w:iCs/>
          <w:color w:val="0000FF"/>
          <w:sz w:val="48"/>
          <w:szCs w:val="48"/>
        </w:rPr>
      </w:pPr>
      <w:r>
        <w:rPr>
          <w:rFonts w:ascii="Script MT Bold" w:hAnsi="Script MT Bold"/>
          <w:b w:val="0"/>
          <w:bCs/>
          <w:i w:val="0"/>
          <w:iCs/>
          <w:color w:val="0000FF"/>
          <w:sz w:val="48"/>
          <w:szCs w:val="48"/>
        </w:rPr>
        <w:t>Saugerties Central School District</w:t>
      </w:r>
    </w:p>
    <w:p w:rsidR="00A5374D" w:rsidRDefault="00A5374D">
      <w:pPr>
        <w:pStyle w:val="Heading3"/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/>
          <w:b w:val="0"/>
          <w:bCs/>
          <w:i w:val="0"/>
          <w:iCs/>
          <w:sz w:val="18"/>
        </w:rPr>
      </w:pPr>
      <w:r>
        <w:rPr>
          <w:rFonts w:ascii="Helvetica" w:hAnsi="Helvetica"/>
          <w:b w:val="0"/>
          <w:bCs/>
          <w:i w:val="0"/>
          <w:iCs/>
          <w:sz w:val="18"/>
        </w:rPr>
        <w:t>Call Box A * Saugerties, New York 12477 * (845) 247-6500 * Fax (845) 246-8364 * www.saugerties.k12.ny.us</w:t>
      </w:r>
    </w:p>
    <w:p w:rsidR="00A5374D" w:rsidRPr="00825D60" w:rsidRDefault="00A5374D">
      <w:pPr>
        <w:pStyle w:val="Heading3"/>
        <w:jc w:val="center"/>
        <w:rPr>
          <w:rFonts w:ascii="Script MT Bold" w:hAnsi="Script MT Bold"/>
          <w:b w:val="0"/>
          <w:bCs/>
          <w:i w:val="0"/>
          <w:sz w:val="22"/>
        </w:rPr>
      </w:pPr>
      <w:r w:rsidRPr="00825D60">
        <w:rPr>
          <w:rFonts w:ascii="Script MT Bold" w:eastAsia="Arial Unicode MS" w:hAnsi="Script MT Bold" w:cs="Arial Unicode MS"/>
          <w:b w:val="0"/>
          <w:bCs/>
          <w:i w:val="0"/>
          <w:sz w:val="22"/>
        </w:rPr>
        <w:t>Office of the Assistant Superintendent</w:t>
      </w:r>
    </w:p>
    <w:p w:rsidR="00A5374D" w:rsidRDefault="00A5374D"/>
    <w:p w:rsidR="00A5374D" w:rsidRPr="00FC74C2" w:rsidRDefault="00FC74C2" w:rsidP="00FC74C2">
      <w:pPr>
        <w:jc w:val="center"/>
        <w:rPr>
          <w:rFonts w:ascii="Century Gothic" w:hAnsi="Century Gothic"/>
          <w:b/>
          <w:sz w:val="32"/>
          <w:szCs w:val="32"/>
        </w:rPr>
      </w:pPr>
      <w:r w:rsidRPr="00FC74C2">
        <w:rPr>
          <w:rFonts w:ascii="Century Gothic" w:hAnsi="Century Gothic"/>
          <w:b/>
          <w:sz w:val="32"/>
          <w:szCs w:val="32"/>
        </w:rPr>
        <w:t>REQUEST FOR MEDICAL EXEMPTION TO</w:t>
      </w:r>
    </w:p>
    <w:p w:rsidR="00FC74C2" w:rsidRPr="00FC74C2" w:rsidRDefault="00FC74C2" w:rsidP="00FC74C2">
      <w:pPr>
        <w:jc w:val="center"/>
        <w:rPr>
          <w:rFonts w:ascii="Century Gothic" w:hAnsi="Century Gothic"/>
          <w:b/>
          <w:sz w:val="32"/>
          <w:szCs w:val="32"/>
        </w:rPr>
      </w:pPr>
      <w:r w:rsidRPr="00FC74C2">
        <w:rPr>
          <w:rFonts w:ascii="Century Gothic" w:hAnsi="Century Gothic"/>
          <w:b/>
          <w:sz w:val="32"/>
          <w:szCs w:val="32"/>
        </w:rPr>
        <w:t>IMMUNIZATION FORM</w:t>
      </w:r>
    </w:p>
    <w:p w:rsidR="00A5374D" w:rsidRDefault="00A5374D"/>
    <w:p w:rsidR="00A5374D" w:rsidRDefault="00A5374D"/>
    <w:p w:rsidR="00A5374D" w:rsidRDefault="00FC74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Dear Parent:</w:t>
      </w:r>
    </w:p>
    <w:p w:rsidR="00FC74C2" w:rsidRDefault="00FC74C2">
      <w:pPr>
        <w:rPr>
          <w:rFonts w:ascii="Century Gothic" w:hAnsi="Century Gothic"/>
          <w:sz w:val="28"/>
          <w:szCs w:val="28"/>
        </w:rPr>
      </w:pPr>
    </w:p>
    <w:p w:rsidR="00FC74C2" w:rsidRPr="00FC74C2" w:rsidRDefault="00FC74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Please fill out the following information and sign below if you are requesting that your child have an exemption for immunization due to medical reasons.</w:t>
      </w:r>
    </w:p>
    <w:p w:rsidR="00A5374D" w:rsidRDefault="00A5374D"/>
    <w:p w:rsidR="00FC74C2" w:rsidRDefault="00FC74C2"/>
    <w:p w:rsidR="00FC74C2" w:rsidRDefault="00FC74C2">
      <w:pPr>
        <w:rPr>
          <w:rFonts w:ascii="Century Gothic" w:hAnsi="Century Gothic"/>
        </w:rPr>
      </w:pPr>
      <w:r w:rsidRPr="00FC74C2">
        <w:rPr>
          <w:rFonts w:ascii="Century Gothic" w:hAnsi="Century Gothic"/>
          <w:sz w:val="28"/>
          <w:szCs w:val="28"/>
        </w:rPr>
        <w:t>Child’s Name</w:t>
      </w:r>
      <w:r>
        <w:rPr>
          <w:rFonts w:ascii="Century Gothic" w:hAnsi="Century Gothic"/>
        </w:rPr>
        <w:t xml:space="preserve"> _________________________________________________________</w:t>
      </w:r>
    </w:p>
    <w:p w:rsidR="00FC74C2" w:rsidRDefault="00FC74C2">
      <w:pPr>
        <w:rPr>
          <w:rFonts w:ascii="Century Gothic" w:hAnsi="Century Gothic"/>
        </w:rPr>
      </w:pPr>
    </w:p>
    <w:p w:rsidR="00FC74C2" w:rsidRDefault="00FC74C2">
      <w:pPr>
        <w:rPr>
          <w:rFonts w:ascii="Century Gothic" w:hAnsi="Century Gothic"/>
        </w:rPr>
      </w:pPr>
    </w:p>
    <w:p w:rsidR="00FC74C2" w:rsidRPr="00FC74C2" w:rsidRDefault="00FC74C2">
      <w:pPr>
        <w:rPr>
          <w:rFonts w:ascii="Century Gothic" w:hAnsi="Century Gothic"/>
          <w:sz w:val="32"/>
          <w:szCs w:val="32"/>
        </w:rPr>
      </w:pPr>
      <w:r w:rsidRPr="00FC74C2">
        <w:rPr>
          <w:rFonts w:ascii="Century Gothic" w:hAnsi="Century Gothic"/>
          <w:sz w:val="32"/>
          <w:szCs w:val="32"/>
        </w:rPr>
        <w:t xml:space="preserve">I refuse because of medical reasons specified by my child’s physician. </w:t>
      </w:r>
      <w:r w:rsidRPr="00FC74C2">
        <w:rPr>
          <w:rFonts w:ascii="Century Gothic" w:hAnsi="Century Gothic"/>
          <w:b/>
          <w:sz w:val="32"/>
          <w:szCs w:val="32"/>
        </w:rPr>
        <w:t>(Please attach physician’s certificate.)</w:t>
      </w:r>
    </w:p>
    <w:p w:rsidR="00FC74C2" w:rsidRDefault="00FC74C2">
      <w:pPr>
        <w:rPr>
          <w:rFonts w:ascii="Century Gothic" w:hAnsi="Century Gothic"/>
        </w:rPr>
      </w:pPr>
    </w:p>
    <w:p w:rsidR="00FC74C2" w:rsidRDefault="00FC74C2">
      <w:pPr>
        <w:rPr>
          <w:rFonts w:ascii="Century Gothic" w:hAnsi="Century Gothic"/>
        </w:rPr>
      </w:pPr>
    </w:p>
    <w:p w:rsidR="00FC74C2" w:rsidRDefault="00FC74C2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               __________________</w:t>
      </w:r>
    </w:p>
    <w:p w:rsidR="00FC74C2" w:rsidRDefault="00FC74C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Parent/Guardian 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</w:p>
    <w:p w:rsidR="00FC74C2" w:rsidRDefault="00FC74C2">
      <w:pPr>
        <w:rPr>
          <w:rFonts w:ascii="Century Gothic" w:hAnsi="Century Gothic"/>
        </w:rPr>
      </w:pPr>
    </w:p>
    <w:p w:rsidR="00FC74C2" w:rsidRDefault="00FC74C2">
      <w:pPr>
        <w:rPr>
          <w:rFonts w:ascii="Century Gothic" w:hAnsi="Century Gothic"/>
        </w:rPr>
      </w:pPr>
    </w:p>
    <w:p w:rsidR="00FC74C2" w:rsidRPr="00FC74C2" w:rsidRDefault="00FC74C2">
      <w:pPr>
        <w:rPr>
          <w:rFonts w:ascii="Century Gothic" w:hAnsi="Century Gothic"/>
          <w:sz w:val="28"/>
          <w:szCs w:val="28"/>
        </w:rPr>
      </w:pPr>
      <w:r w:rsidRPr="00FC74C2">
        <w:rPr>
          <w:rFonts w:ascii="Century Gothic" w:hAnsi="Century Gothic"/>
          <w:sz w:val="28"/>
          <w:szCs w:val="28"/>
        </w:rPr>
        <w:t>STATE OF NEW YORK</w:t>
      </w:r>
    </w:p>
    <w:p w:rsidR="00FC74C2" w:rsidRPr="00FC74C2" w:rsidRDefault="00FC74C2">
      <w:pPr>
        <w:rPr>
          <w:rFonts w:ascii="Century Gothic" w:hAnsi="Century Gothic"/>
          <w:sz w:val="28"/>
          <w:szCs w:val="28"/>
        </w:rPr>
      </w:pPr>
      <w:r w:rsidRPr="00FC74C2">
        <w:rPr>
          <w:rFonts w:ascii="Century Gothic" w:hAnsi="Century Gothic"/>
          <w:sz w:val="28"/>
          <w:szCs w:val="28"/>
        </w:rPr>
        <w:t>COUNTY OF _______________</w:t>
      </w:r>
    </w:p>
    <w:p w:rsidR="00FC74C2" w:rsidRPr="00FC74C2" w:rsidRDefault="00FC74C2">
      <w:pPr>
        <w:rPr>
          <w:rFonts w:ascii="Century Gothic" w:hAnsi="Century Gothic"/>
          <w:sz w:val="28"/>
          <w:szCs w:val="28"/>
        </w:rPr>
      </w:pPr>
    </w:p>
    <w:p w:rsidR="00FC74C2" w:rsidRPr="00FC74C2" w:rsidRDefault="00FC74C2" w:rsidP="00FC74C2">
      <w:pPr>
        <w:spacing w:after="240"/>
        <w:rPr>
          <w:rFonts w:ascii="Century Gothic" w:hAnsi="Century Gothic"/>
          <w:sz w:val="28"/>
          <w:szCs w:val="28"/>
        </w:rPr>
      </w:pPr>
      <w:r w:rsidRPr="00FC74C2">
        <w:rPr>
          <w:rFonts w:ascii="Century Gothic" w:hAnsi="Century Gothic"/>
          <w:sz w:val="28"/>
          <w:szCs w:val="28"/>
        </w:rPr>
        <w:t xml:space="preserve">On </w:t>
      </w:r>
      <w:proofErr w:type="gramStart"/>
      <w:r w:rsidRPr="00FC74C2">
        <w:rPr>
          <w:rFonts w:ascii="Century Gothic" w:hAnsi="Century Gothic"/>
          <w:sz w:val="28"/>
          <w:szCs w:val="28"/>
        </w:rPr>
        <w:t>the  _</w:t>
      </w:r>
      <w:proofErr w:type="gramEnd"/>
      <w:r w:rsidRPr="00FC74C2">
        <w:rPr>
          <w:rFonts w:ascii="Century Gothic" w:hAnsi="Century Gothic"/>
          <w:sz w:val="28"/>
          <w:szCs w:val="28"/>
        </w:rPr>
        <w:t>______  day of __________________, 20____, before me personally came __________________________________, to me known to be the individual described in , and who executed the foregoing instrument, and acknowledged that __he executed the same.</w:t>
      </w:r>
    </w:p>
    <w:p w:rsidR="00FC74C2" w:rsidRDefault="00FC74C2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</w:t>
      </w:r>
    </w:p>
    <w:p w:rsidR="00FC74C2" w:rsidRDefault="00FC74C2">
      <w:pPr>
        <w:rPr>
          <w:rFonts w:ascii="Century Gothic" w:hAnsi="Century Gothic"/>
        </w:rPr>
      </w:pPr>
    </w:p>
    <w:p w:rsidR="00FC74C2" w:rsidRDefault="00FC74C2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</w:t>
      </w:r>
    </w:p>
    <w:p w:rsidR="00FC74C2" w:rsidRDefault="00FC74C2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Notary Public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C74C2">
        <w:rPr>
          <w:rFonts w:ascii="Century Gothic" w:hAnsi="Century Gothic"/>
          <w:i/>
        </w:rPr>
        <w:t>(Notary Stamp)</w:t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606D2C" w:rsidRDefault="00606D2C">
      <w:pPr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25" style="width:0;height:1.5pt" o:hralign="center" o:hrstd="t" o:hr="t" fillcolor="#aca899" stroked="f"/>
        </w:pict>
      </w:r>
    </w:p>
    <w:p w:rsidR="00FC74C2" w:rsidRDefault="00FC74C2">
      <w:pPr>
        <w:rPr>
          <w:rFonts w:ascii="Century Gothic" w:hAnsi="Century Gothic"/>
        </w:rPr>
      </w:pPr>
    </w:p>
    <w:p w:rsidR="00F1322A" w:rsidRDefault="00F1322A">
      <w:pPr>
        <w:rPr>
          <w:rFonts w:ascii="Century Gothic" w:hAnsi="Century Gothic"/>
          <w:b/>
          <w:sz w:val="28"/>
          <w:szCs w:val="28"/>
        </w:rPr>
      </w:pPr>
    </w:p>
    <w:p w:rsidR="00606D2C" w:rsidRDefault="00606D2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Approved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Not Approved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______________________________</w:t>
      </w:r>
    </w:p>
    <w:p w:rsidR="00606D2C" w:rsidRDefault="00606D2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G. Michael Apostol</w:t>
      </w:r>
    </w:p>
    <w:p w:rsidR="00606D2C" w:rsidRPr="00606D2C" w:rsidRDefault="00606D2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 xml:space="preserve">    Assistant Superintendent</w:t>
      </w:r>
    </w:p>
    <w:sectPr w:rsidR="00606D2C" w:rsidRPr="00606D2C" w:rsidSect="00606D2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86C"/>
    <w:multiLevelType w:val="hybridMultilevel"/>
    <w:tmpl w:val="7BB6843C"/>
    <w:lvl w:ilvl="0" w:tplc="ABA66E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FF0FFE"/>
    <w:multiLevelType w:val="hybridMultilevel"/>
    <w:tmpl w:val="45E0FDBC"/>
    <w:lvl w:ilvl="0" w:tplc="A4BE91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Full" w:cryptAlgorithmClass="hash" w:cryptAlgorithmType="typeAny" w:cryptAlgorithmSid="4" w:cryptSpinCount="50000" w:hash="HwUbi/1Ug57YmsplZrDuJGQ+wnM=" w:salt="kmIzSppKDX4reUdMq1ToXA=="/>
  <w:zoom w:percent="75"/>
  <w:proofState w:spelling="clean" w:grammar="clean"/>
  <w:attachedTemplate r:id="rId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D60"/>
    <w:rsid w:val="00606D2C"/>
    <w:rsid w:val="0063609B"/>
    <w:rsid w:val="00825D60"/>
    <w:rsid w:val="008264E5"/>
    <w:rsid w:val="00A5374D"/>
    <w:rsid w:val="00AB58C0"/>
    <w:rsid w:val="00DC0887"/>
    <w:rsid w:val="00F1322A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DC0887"/>
    <w:pPr>
      <w:keepNext/>
      <w:outlineLvl w:val="0"/>
    </w:pPr>
    <w:rPr>
      <w:rFonts w:ascii="Tahoma" w:hAnsi="Tahoma"/>
      <w:sz w:val="28"/>
      <w:szCs w:val="20"/>
    </w:rPr>
  </w:style>
  <w:style w:type="paragraph" w:styleId="Heading3">
    <w:name w:val="heading 3"/>
    <w:basedOn w:val="Normal"/>
    <w:next w:val="Normal"/>
    <w:qFormat/>
    <w:rsid w:val="00DC0887"/>
    <w:pPr>
      <w:keepNext/>
      <w:outlineLvl w:val="2"/>
    </w:pPr>
    <w:rPr>
      <w:rFonts w:ascii="Garamond" w:hAnsi="Garamond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0887"/>
    <w:pPr>
      <w:jc w:val="center"/>
    </w:pPr>
    <w:rPr>
      <w:rFonts w:ascii="Castellar" w:hAnsi="Castellar"/>
      <w:b/>
      <w:i/>
      <w:sz w:val="44"/>
      <w:szCs w:val="20"/>
    </w:rPr>
  </w:style>
  <w:style w:type="paragraph" w:styleId="BodyText">
    <w:name w:val="Body Text"/>
    <w:basedOn w:val="Normal"/>
    <w:semiHidden/>
    <w:rsid w:val="00DC0887"/>
    <w:pPr>
      <w:jc w:val="both"/>
    </w:pPr>
    <w:rPr>
      <w:rFonts w:ascii="Helvetica" w:hAnsi="Helvetica" w:cs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Letter%20-%20Br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- Brenda</Template>
  <TotalTime>16</TotalTime>
  <Pages>1</Pages>
  <Words>139</Words>
  <Characters>1106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Saugerties Central Schools</vt:lpstr>
    </vt:vector>
  </TitlesOfParts>
  <Company>scs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Saugerties Central Schools</dc:title>
  <dc:subject/>
  <dc:creator>scs</dc:creator>
  <cp:keywords/>
  <dc:description/>
  <cp:lastModifiedBy>awilson</cp:lastModifiedBy>
  <cp:revision>4</cp:revision>
  <cp:lastPrinted>2010-04-27T17:34:00Z</cp:lastPrinted>
  <dcterms:created xsi:type="dcterms:W3CDTF">2010-04-27T17:21:00Z</dcterms:created>
  <dcterms:modified xsi:type="dcterms:W3CDTF">2010-04-27T17:37:00Z</dcterms:modified>
</cp:coreProperties>
</file>